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48C3" w14:textId="77777777" w:rsidR="00091BBB" w:rsidRDefault="006F29A5">
      <w:pPr>
        <w:snapToGrid w:val="0"/>
        <w:ind w:right="136"/>
        <w:jc w:val="center"/>
        <w:rPr>
          <w:rFonts w:eastAsia="標楷體"/>
          <w:b/>
          <w:spacing w:val="20"/>
          <w:sz w:val="48"/>
          <w:szCs w:val="56"/>
        </w:rPr>
      </w:pPr>
      <w:r>
        <w:rPr>
          <w:rFonts w:eastAsia="標楷體"/>
          <w:b/>
          <w:spacing w:val="20"/>
          <w:sz w:val="48"/>
          <w:szCs w:val="56"/>
        </w:rPr>
        <w:t>耕</w:t>
      </w:r>
      <w:proofErr w:type="gramStart"/>
      <w:r>
        <w:rPr>
          <w:rFonts w:eastAsia="標楷體"/>
          <w:b/>
          <w:spacing w:val="20"/>
          <w:sz w:val="48"/>
          <w:szCs w:val="56"/>
        </w:rPr>
        <w:t>莘</w:t>
      </w:r>
      <w:proofErr w:type="gramEnd"/>
      <w:r>
        <w:rPr>
          <w:rFonts w:eastAsia="標楷體"/>
          <w:b/>
          <w:spacing w:val="20"/>
          <w:sz w:val="48"/>
          <w:szCs w:val="56"/>
        </w:rPr>
        <w:t>健康管理專科學校傑出校友推薦表</w:t>
      </w:r>
    </w:p>
    <w:p w14:paraId="0F12556E" w14:textId="77777777" w:rsidR="00091BBB" w:rsidRDefault="006F29A5">
      <w:pPr>
        <w:spacing w:before="180"/>
        <w:ind w:right="136"/>
        <w:jc w:val="right"/>
        <w:rPr>
          <w:rFonts w:eastAsia="標楷體"/>
          <w:sz w:val="27"/>
          <w:szCs w:val="27"/>
        </w:rPr>
      </w:pPr>
      <w:r>
        <w:rPr>
          <w:rFonts w:eastAsia="標楷體"/>
          <w:sz w:val="27"/>
          <w:szCs w:val="27"/>
        </w:rPr>
        <w:t>填表日期：　　年　　月　　日</w:t>
      </w:r>
      <w:r>
        <w:rPr>
          <w:rFonts w:eastAsia="標楷體"/>
          <w:sz w:val="27"/>
          <w:szCs w:val="27"/>
        </w:rPr>
        <w:t xml:space="preserve"> </w:t>
      </w:r>
    </w:p>
    <w:tbl>
      <w:tblPr>
        <w:tblW w:w="109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893"/>
        <w:gridCol w:w="660"/>
        <w:gridCol w:w="240"/>
        <w:gridCol w:w="1354"/>
        <w:gridCol w:w="1525"/>
        <w:gridCol w:w="755"/>
        <w:gridCol w:w="656"/>
        <w:gridCol w:w="1305"/>
        <w:gridCol w:w="9"/>
        <w:gridCol w:w="2796"/>
      </w:tblGrid>
      <w:tr w:rsidR="00091BBB" w14:paraId="27A6C1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28B7" w14:textId="77777777" w:rsidR="00091BBB" w:rsidRDefault="006F29A5">
            <w:pPr>
              <w:ind w:left="2" w:right="1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受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推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薦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人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基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本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資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料</w:t>
            </w:r>
          </w:p>
        </w:tc>
        <w:tc>
          <w:tcPr>
            <w:tcW w:w="179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C076" w14:textId="77777777" w:rsidR="00091BBB" w:rsidRDefault="006F29A5">
            <w:pPr>
              <w:snapToGrid w:val="0"/>
              <w:jc w:val="center"/>
            </w:pPr>
            <w:r>
              <w:rPr>
                <w:rFonts w:eastAsia="標楷體"/>
                <w:color w:val="333333"/>
              </w:rPr>
              <w:t>照片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2962" w14:textId="77777777" w:rsidR="00091BBB" w:rsidRDefault="006F29A5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　名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8F7B" w14:textId="77777777" w:rsidR="00091BBB" w:rsidRDefault="00091BB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5DB1" w14:textId="77777777" w:rsidR="00091BBB" w:rsidRDefault="006F29A5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性別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1A74" w14:textId="77777777" w:rsidR="00091BBB" w:rsidRDefault="00091BB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B51A" w14:textId="77777777" w:rsidR="00091BBB" w:rsidRDefault="006F29A5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出生年月日</w:t>
            </w:r>
          </w:p>
        </w:tc>
        <w:tc>
          <w:tcPr>
            <w:tcW w:w="27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5B92" w14:textId="77777777" w:rsidR="00091BBB" w:rsidRDefault="006F29A5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日</w:t>
            </w:r>
          </w:p>
        </w:tc>
      </w:tr>
      <w:tr w:rsidR="00091BBB" w14:paraId="029D13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7CC4" w14:textId="77777777" w:rsidR="00091BBB" w:rsidRDefault="00091BB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793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41AB" w14:textId="77777777" w:rsidR="00091BBB" w:rsidRDefault="00091BBB">
            <w:pPr>
              <w:snapToGrid w:val="0"/>
              <w:jc w:val="center"/>
              <w:rPr>
                <w:rFonts w:eastAsia="標楷體"/>
                <w:color w:val="333333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2E7C" w14:textId="77777777" w:rsidR="00091BBB" w:rsidRDefault="006F29A5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通訊地址</w:t>
            </w:r>
          </w:p>
        </w:tc>
        <w:tc>
          <w:tcPr>
            <w:tcW w:w="7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446D" w14:textId="77777777" w:rsidR="00091BBB" w:rsidRDefault="00091BBB">
            <w:pPr>
              <w:snapToGrid w:val="0"/>
              <w:rPr>
                <w:rFonts w:eastAsia="標楷體"/>
              </w:rPr>
            </w:pPr>
          </w:p>
        </w:tc>
      </w:tr>
      <w:tr w:rsidR="00091BBB" w14:paraId="4C79B7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3E26" w14:textId="77777777" w:rsidR="00091BBB" w:rsidRDefault="00091BB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793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1147" w14:textId="77777777" w:rsidR="00091BBB" w:rsidRDefault="00091BBB">
            <w:pPr>
              <w:snapToGrid w:val="0"/>
              <w:jc w:val="center"/>
              <w:rPr>
                <w:rFonts w:eastAsia="標楷體"/>
                <w:color w:val="333333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7043" w14:textId="77777777" w:rsidR="00091BBB" w:rsidRDefault="006F29A5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　話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9F45" w14:textId="77777777" w:rsidR="00091BBB" w:rsidRDefault="006F29A5">
            <w:pPr>
              <w:snapToGrid w:val="0"/>
              <w:ind w:firstLin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>)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F2B4" w14:textId="77777777" w:rsidR="00091BBB" w:rsidRDefault="006F29A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傳　真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DF06" w14:textId="77777777" w:rsidR="00091BBB" w:rsidRDefault="006F29A5">
            <w:pPr>
              <w:snapToGrid w:val="0"/>
              <w:ind w:firstLin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>)</w:t>
            </w:r>
          </w:p>
        </w:tc>
      </w:tr>
      <w:tr w:rsidR="00091BBB" w14:paraId="242C96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FBA0" w14:textId="77777777" w:rsidR="00091BBB" w:rsidRDefault="00091BB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793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24FC" w14:textId="77777777" w:rsidR="00091BBB" w:rsidRDefault="00091BBB">
            <w:pPr>
              <w:snapToGrid w:val="0"/>
              <w:jc w:val="center"/>
              <w:rPr>
                <w:rFonts w:eastAsia="標楷體"/>
                <w:color w:val="333333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A94C4" w14:textId="77777777" w:rsidR="00091BBB" w:rsidRDefault="006F29A5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行動電話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E60B" w14:textId="77777777" w:rsidR="00091BBB" w:rsidRDefault="00091BBB">
            <w:pPr>
              <w:snapToGrid w:val="0"/>
              <w:ind w:firstLine="120"/>
              <w:jc w:val="both"/>
              <w:rPr>
                <w:rFonts w:eastAsia="標楷體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E85E" w14:textId="77777777" w:rsidR="00091BBB" w:rsidRDefault="006F29A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5D14" w14:textId="77777777" w:rsidR="00091BBB" w:rsidRDefault="00091BBB">
            <w:pPr>
              <w:snapToGrid w:val="0"/>
              <w:ind w:firstLine="120"/>
              <w:jc w:val="both"/>
              <w:rPr>
                <w:rFonts w:eastAsia="標楷體"/>
              </w:rPr>
            </w:pPr>
          </w:p>
        </w:tc>
      </w:tr>
      <w:tr w:rsidR="00091BBB" w14:paraId="66D1224F" w14:textId="77777777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CB23" w14:textId="77777777" w:rsidR="00091BBB" w:rsidRDefault="00091BBB">
            <w:pPr>
              <w:rPr>
                <w:rFonts w:eastAsia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E3B2" w14:textId="77777777" w:rsidR="00091BBB" w:rsidRDefault="006F29A5">
            <w:pPr>
              <w:ind w:left="113" w:right="8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畢業</w:t>
            </w:r>
          </w:p>
          <w:p w14:paraId="54A2DF4E" w14:textId="77777777" w:rsidR="00091BBB" w:rsidRDefault="006F29A5">
            <w:pPr>
              <w:ind w:left="113" w:right="8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年屆</w:t>
            </w:r>
          </w:p>
          <w:p w14:paraId="075DA3A8" w14:textId="77777777" w:rsidR="00091BBB" w:rsidRDefault="006F29A5">
            <w:pPr>
              <w:ind w:left="113" w:right="8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科別</w:t>
            </w:r>
          </w:p>
        </w:tc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2239" w14:textId="77777777" w:rsidR="00091BBB" w:rsidRDefault="006F29A5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畢業年份：民國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年</w:t>
            </w:r>
          </w:p>
          <w:p w14:paraId="1F99B568" w14:textId="77777777" w:rsidR="00091BBB" w:rsidRDefault="006F29A5">
            <w:pPr>
              <w:spacing w:line="360" w:lineRule="auto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學制：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高職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二專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五專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科別：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</w:t>
            </w:r>
          </w:p>
        </w:tc>
      </w:tr>
      <w:tr w:rsidR="00091BBB" w14:paraId="15A8B83F" w14:textId="77777777">
        <w:tblPrEx>
          <w:tblCellMar>
            <w:top w:w="0" w:type="dxa"/>
            <w:bottom w:w="0" w:type="dxa"/>
          </w:tblCellMar>
        </w:tblPrEx>
        <w:trPr>
          <w:cantSplit/>
          <w:trHeight w:val="1112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0E24" w14:textId="77777777" w:rsidR="00091BBB" w:rsidRDefault="00091BBB">
            <w:pPr>
              <w:rPr>
                <w:rFonts w:eastAsia="標楷體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1B99" w14:textId="77777777" w:rsidR="00091BBB" w:rsidRDefault="006F29A5">
            <w:pPr>
              <w:ind w:left="113" w:right="8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資格</w:t>
            </w:r>
          </w:p>
        </w:tc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8FFA" w14:textId="77777777" w:rsidR="00091BBB" w:rsidRDefault="006F29A5">
            <w:pPr>
              <w:spacing w:line="27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>依本校傑出校友遴選辦法第二條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b/>
                <w:color w:val="000000"/>
                <w:shd w:val="clear" w:color="auto" w:fill="FFFF00"/>
              </w:rPr>
              <w:t>候選人須為本校校友會之當年度活動會員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  <w:r>
              <w:rPr>
                <w:rFonts w:ascii="標楷體" w:eastAsia="標楷體" w:hAnsi="標楷體"/>
                <w:color w:val="3333FF"/>
                <w:sz w:val="27"/>
                <w:szCs w:val="27"/>
              </w:rPr>
              <w:t xml:space="preserve"> </w:t>
            </w:r>
          </w:p>
          <w:p w14:paraId="150C586B" w14:textId="77777777" w:rsidR="00091BBB" w:rsidRDefault="006F29A5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是否為本校校友會之當年度活動會員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091BBB" w14:paraId="5D1D8F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0548" w14:textId="77777777" w:rsidR="00091BBB" w:rsidRDefault="00091BB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5E12" w14:textId="77777777" w:rsidR="00091BBB" w:rsidRDefault="006F29A5">
            <w:pPr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其他</w:t>
            </w:r>
          </w:p>
          <w:p w14:paraId="0C3993E3" w14:textId="77777777" w:rsidR="00091BBB" w:rsidRDefault="006F29A5">
            <w:pPr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學歷</w:t>
            </w: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198C" w14:textId="77777777" w:rsidR="00091BBB" w:rsidRDefault="006F29A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DE89" w14:textId="77777777" w:rsidR="00091BBB" w:rsidRDefault="006F29A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科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別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FCF7" w14:textId="77777777" w:rsidR="00091BBB" w:rsidRDefault="006F29A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修業起訖年月</w:t>
            </w:r>
          </w:p>
        </w:tc>
      </w:tr>
      <w:tr w:rsidR="00091BBB" w14:paraId="7A18B6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F5E2" w14:textId="77777777" w:rsidR="00091BBB" w:rsidRDefault="00091BBB">
            <w:pPr>
              <w:rPr>
                <w:rFonts w:eastAsia="標楷體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C4DC" w14:textId="77777777" w:rsidR="00091BBB" w:rsidRDefault="00091BBB">
            <w:pPr>
              <w:ind w:left="114" w:right="101"/>
              <w:jc w:val="center"/>
              <w:rPr>
                <w:rFonts w:eastAsia="標楷體"/>
                <w:b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D2AA" w14:textId="77777777" w:rsidR="00091BBB" w:rsidRDefault="006F29A5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大學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73B6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F08B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0620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091BBB" w14:paraId="13A798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0015" w14:textId="77777777" w:rsidR="00091BBB" w:rsidRDefault="00091BBB">
            <w:pPr>
              <w:rPr>
                <w:rFonts w:eastAsia="標楷體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F2E0" w14:textId="77777777" w:rsidR="00091BBB" w:rsidRDefault="00091BBB">
            <w:pPr>
              <w:ind w:left="114" w:right="101"/>
              <w:jc w:val="center"/>
              <w:rPr>
                <w:rFonts w:eastAsia="標楷體"/>
                <w:b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85FD" w14:textId="77777777" w:rsidR="00091BBB" w:rsidRDefault="006F29A5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碩士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3C9C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16B2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8567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091BBB" w14:paraId="663FB7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C9D9" w14:textId="77777777" w:rsidR="00091BBB" w:rsidRDefault="00091BBB">
            <w:pPr>
              <w:rPr>
                <w:rFonts w:eastAsia="標楷體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05C8E" w14:textId="77777777" w:rsidR="00091BBB" w:rsidRDefault="00091BBB">
            <w:pPr>
              <w:ind w:left="114" w:right="101"/>
              <w:jc w:val="center"/>
              <w:rPr>
                <w:rFonts w:eastAsia="標楷體"/>
                <w:b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7B72" w14:textId="77777777" w:rsidR="00091BBB" w:rsidRDefault="006F29A5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博士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7F4F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CAB2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F610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091BBB" w14:paraId="22204F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355F" w14:textId="77777777" w:rsidR="00091BBB" w:rsidRDefault="00091BBB">
            <w:pPr>
              <w:rPr>
                <w:rFonts w:eastAsia="標楷體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42D1" w14:textId="77777777" w:rsidR="00091BBB" w:rsidRDefault="00091BBB">
            <w:pPr>
              <w:ind w:left="114" w:right="101"/>
              <w:jc w:val="center"/>
              <w:rPr>
                <w:rFonts w:eastAsia="標楷體"/>
                <w:b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4CCE" w14:textId="77777777" w:rsidR="00091BBB" w:rsidRDefault="006F29A5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3E7F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68CC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5212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091BBB" w14:paraId="559DB8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E595" w14:textId="77777777" w:rsidR="00091BBB" w:rsidRDefault="00091BB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72C0" w14:textId="77777777" w:rsidR="00091BBB" w:rsidRDefault="006F29A5">
            <w:pPr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經歷</w:t>
            </w: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6FFA0" w14:textId="77777777" w:rsidR="00091BBB" w:rsidRDefault="006F29A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服務機關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團體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68BB" w14:textId="77777777" w:rsidR="00091BBB" w:rsidRDefault="006F29A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職稱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8BF9" w14:textId="77777777" w:rsidR="00091BBB" w:rsidRDefault="006F29A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起訖日</w:t>
            </w:r>
          </w:p>
        </w:tc>
      </w:tr>
      <w:tr w:rsidR="00091BBB" w14:paraId="3ACB70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FFE7" w14:textId="77777777" w:rsidR="00091BBB" w:rsidRDefault="00091BBB">
            <w:pPr>
              <w:rPr>
                <w:rFonts w:eastAsia="標楷體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F73E" w14:textId="77777777" w:rsidR="00091BBB" w:rsidRDefault="00091BBB">
            <w:pPr>
              <w:ind w:left="114" w:right="101"/>
              <w:jc w:val="center"/>
              <w:rPr>
                <w:rFonts w:eastAsia="標楷體"/>
                <w:b/>
              </w:rPr>
            </w:pP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D372" w14:textId="77777777" w:rsidR="00091BBB" w:rsidRDefault="006F29A5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B905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D146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091BBB" w14:paraId="0AE3E0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5108" w14:textId="77777777" w:rsidR="00091BBB" w:rsidRDefault="00091BBB">
            <w:pPr>
              <w:rPr>
                <w:rFonts w:eastAsia="標楷體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5BD9" w14:textId="77777777" w:rsidR="00091BBB" w:rsidRDefault="00091BBB">
            <w:pPr>
              <w:ind w:left="114" w:right="101"/>
              <w:jc w:val="center"/>
              <w:rPr>
                <w:rFonts w:eastAsia="標楷體"/>
                <w:b/>
              </w:rPr>
            </w:pP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79A9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1C77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D36D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091BBB" w14:paraId="7445CD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A728" w14:textId="77777777" w:rsidR="00091BBB" w:rsidRDefault="00091BBB">
            <w:pPr>
              <w:rPr>
                <w:rFonts w:eastAsia="標楷體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9E46" w14:textId="77777777" w:rsidR="00091BBB" w:rsidRDefault="00091BBB">
            <w:pPr>
              <w:ind w:left="114" w:right="101"/>
              <w:jc w:val="center"/>
              <w:rPr>
                <w:rFonts w:eastAsia="標楷體"/>
                <w:b/>
              </w:rPr>
            </w:pP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96C1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5437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7D40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091BBB" w14:paraId="1C0C02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2B5E" w14:textId="77777777" w:rsidR="00091BBB" w:rsidRDefault="00091BBB">
            <w:pPr>
              <w:rPr>
                <w:rFonts w:eastAsia="標楷體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840C" w14:textId="77777777" w:rsidR="00091BBB" w:rsidRDefault="00091BBB">
            <w:pPr>
              <w:ind w:left="114" w:right="101"/>
              <w:jc w:val="center"/>
              <w:rPr>
                <w:rFonts w:eastAsia="標楷體"/>
                <w:b/>
              </w:rPr>
            </w:pP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A476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367B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F0F0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091BBB" w14:paraId="44D794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F8E4" w14:textId="77777777" w:rsidR="00091BBB" w:rsidRDefault="00091BB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F866" w14:textId="77777777" w:rsidR="00091BBB" w:rsidRDefault="006F29A5">
            <w:pPr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現任</w:t>
            </w:r>
          </w:p>
          <w:p w14:paraId="2B595C63" w14:textId="77777777" w:rsidR="00091BBB" w:rsidRDefault="006F29A5">
            <w:pPr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職務</w:t>
            </w: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1B0F" w14:textId="77777777" w:rsidR="00091BBB" w:rsidRDefault="006F29A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服務機關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團體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C0CD" w14:textId="77777777" w:rsidR="00091BBB" w:rsidRDefault="006F29A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所屬單位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54B5" w14:textId="77777777" w:rsidR="00091BBB" w:rsidRDefault="006F29A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職稱</w:t>
            </w:r>
          </w:p>
        </w:tc>
      </w:tr>
      <w:tr w:rsidR="00091BBB" w14:paraId="0590C1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7A57" w14:textId="77777777" w:rsidR="00091BBB" w:rsidRDefault="00091BBB">
            <w:pPr>
              <w:rPr>
                <w:rFonts w:eastAsia="標楷體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1D64" w14:textId="77777777" w:rsidR="00091BBB" w:rsidRDefault="00091BBB">
            <w:pPr>
              <w:ind w:left="114" w:right="101"/>
              <w:jc w:val="center"/>
              <w:rPr>
                <w:rFonts w:eastAsia="標楷體"/>
              </w:rPr>
            </w:pP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7199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E67B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C5BD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091BBB" w14:paraId="37D63B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4294" w14:textId="77777777" w:rsidR="00091BBB" w:rsidRDefault="00091BBB">
            <w:pPr>
              <w:rPr>
                <w:rFonts w:eastAsia="標楷體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EECC" w14:textId="77777777" w:rsidR="00091BBB" w:rsidRDefault="00091BBB">
            <w:pPr>
              <w:ind w:left="114" w:right="101"/>
              <w:jc w:val="center"/>
              <w:rPr>
                <w:rFonts w:eastAsia="標楷體"/>
              </w:rPr>
            </w:pP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E971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6C18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989C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091BBB" w14:paraId="595EB5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FC30" w14:textId="77777777" w:rsidR="00091BBB" w:rsidRDefault="00091BBB">
            <w:pPr>
              <w:rPr>
                <w:rFonts w:eastAsia="標楷體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90FB" w14:textId="77777777" w:rsidR="00091BBB" w:rsidRDefault="00091BBB">
            <w:pPr>
              <w:ind w:left="114" w:right="101"/>
              <w:jc w:val="center"/>
              <w:rPr>
                <w:rFonts w:eastAsia="標楷體"/>
              </w:rPr>
            </w:pP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DB55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FFCE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56F5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091BBB" w14:paraId="792367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3199" w14:textId="77777777" w:rsidR="00091BBB" w:rsidRDefault="00091BB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7134" w14:textId="77777777" w:rsidR="00091BBB" w:rsidRDefault="006F29A5">
            <w:pPr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著作</w:t>
            </w: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C1B0" w14:textId="77777777" w:rsidR="00091BBB" w:rsidRDefault="006F29A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著作名稱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6910" w14:textId="77777777" w:rsidR="00091BBB" w:rsidRDefault="006F29A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出版年月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427D" w14:textId="77777777" w:rsidR="00091BBB" w:rsidRDefault="006F29A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出版社</w:t>
            </w:r>
          </w:p>
        </w:tc>
      </w:tr>
      <w:tr w:rsidR="00091BBB" w14:paraId="155CCA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40DA" w14:textId="77777777" w:rsidR="00091BBB" w:rsidRDefault="00091BBB">
            <w:pPr>
              <w:rPr>
                <w:rFonts w:eastAsia="標楷體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CE7A" w14:textId="77777777" w:rsidR="00091BBB" w:rsidRDefault="00091BBB">
            <w:pPr>
              <w:rPr>
                <w:rFonts w:eastAsia="標楷體"/>
              </w:rPr>
            </w:pP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EBA6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0429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9654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091BBB" w14:paraId="4244D5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A84B" w14:textId="77777777" w:rsidR="00091BBB" w:rsidRDefault="00091BBB">
            <w:pPr>
              <w:rPr>
                <w:rFonts w:eastAsia="標楷體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FD5E" w14:textId="77777777" w:rsidR="00091BBB" w:rsidRDefault="00091BBB">
            <w:pPr>
              <w:rPr>
                <w:rFonts w:eastAsia="標楷體"/>
              </w:rPr>
            </w:pP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DADC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105A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0BDC" w14:textId="77777777" w:rsidR="00091BBB" w:rsidRDefault="00091BBB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14:paraId="65BEB25D" w14:textId="77777777" w:rsidR="00091BBB" w:rsidRDefault="00091BBB">
      <w:pPr>
        <w:ind w:right="580"/>
        <w:rPr>
          <w:rFonts w:eastAsia="標楷體"/>
          <w:sz w:val="28"/>
          <w:szCs w:val="28"/>
        </w:rPr>
      </w:pPr>
    </w:p>
    <w:tbl>
      <w:tblPr>
        <w:tblW w:w="1085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9"/>
      </w:tblGrid>
      <w:tr w:rsidR="00091BBB" w14:paraId="691E642E" w14:textId="77777777">
        <w:tblPrEx>
          <w:tblCellMar>
            <w:top w:w="0" w:type="dxa"/>
            <w:bottom w:w="0" w:type="dxa"/>
          </w:tblCellMar>
        </w:tblPrEx>
        <w:trPr>
          <w:cantSplit/>
          <w:trHeight w:val="761"/>
          <w:jc w:val="center"/>
        </w:trPr>
        <w:tc>
          <w:tcPr>
            <w:tcW w:w="10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7C17" w14:textId="77777777" w:rsidR="00091BBB" w:rsidRDefault="006F29A5">
            <w:pPr>
              <w:snapToGrid w:val="0"/>
              <w:jc w:val="center"/>
            </w:pPr>
            <w:r>
              <w:rPr>
                <w:rFonts w:eastAsia="標楷體"/>
                <w:b/>
                <w:spacing w:val="120"/>
                <w:kern w:val="0"/>
                <w:sz w:val="32"/>
                <w:szCs w:val="32"/>
              </w:rPr>
              <w:lastRenderedPageBreak/>
              <w:t>卓越貢獻或傑出事</w:t>
            </w:r>
            <w:r>
              <w:rPr>
                <w:rFonts w:eastAsia="標楷體"/>
                <w:b/>
                <w:spacing w:val="-1"/>
                <w:kern w:val="0"/>
                <w:sz w:val="32"/>
                <w:szCs w:val="32"/>
              </w:rPr>
              <w:t>蹟</w:t>
            </w:r>
          </w:p>
        </w:tc>
      </w:tr>
      <w:tr w:rsidR="00091BBB" w14:paraId="7914E4A2" w14:textId="77777777">
        <w:tblPrEx>
          <w:tblCellMar>
            <w:top w:w="0" w:type="dxa"/>
            <w:bottom w:w="0" w:type="dxa"/>
          </w:tblCellMar>
        </w:tblPrEx>
        <w:trPr>
          <w:cantSplit/>
          <w:trHeight w:val="14363"/>
          <w:jc w:val="center"/>
        </w:trPr>
        <w:tc>
          <w:tcPr>
            <w:tcW w:w="10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63325" w14:textId="77777777" w:rsidR="00091BBB" w:rsidRDefault="006F29A5">
            <w:pPr>
              <w:jc w:val="both"/>
            </w:pPr>
            <w:r>
              <w:rPr>
                <w:rFonts w:eastAsia="標楷體"/>
                <w:color w:val="000000"/>
              </w:rPr>
              <w:t>除各項卓越貢獻或傑出事蹟外，另請明列</w:t>
            </w:r>
            <w:r>
              <w:rPr>
                <w:rFonts w:eastAsia="標楷體"/>
                <w:b/>
                <w:color w:val="3333FF"/>
              </w:rPr>
              <w:t>在職場對於學弟妹、校友會及母校的付出努力</w:t>
            </w:r>
            <w:r>
              <w:rPr>
                <w:rFonts w:eastAsia="標楷體"/>
                <w:color w:val="3333FF"/>
              </w:rPr>
              <w:t>。</w:t>
            </w:r>
          </w:p>
        </w:tc>
      </w:tr>
    </w:tbl>
    <w:p w14:paraId="31942505" w14:textId="77777777" w:rsidR="00091BBB" w:rsidRDefault="00091BBB">
      <w:pPr>
        <w:ind w:left="960" w:right="134"/>
        <w:rPr>
          <w:rFonts w:eastAsia="標楷體"/>
        </w:rPr>
      </w:pPr>
    </w:p>
    <w:tbl>
      <w:tblPr>
        <w:tblW w:w="1085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2450"/>
        <w:gridCol w:w="2941"/>
        <w:gridCol w:w="2982"/>
      </w:tblGrid>
      <w:tr w:rsidR="00091BBB" w14:paraId="5B1E2453" w14:textId="77777777">
        <w:tblPrEx>
          <w:tblCellMar>
            <w:top w:w="0" w:type="dxa"/>
            <w:bottom w:w="0" w:type="dxa"/>
          </w:tblCellMar>
        </w:tblPrEx>
        <w:trPr>
          <w:cantSplit/>
          <w:trHeight w:val="761"/>
          <w:jc w:val="center"/>
        </w:trPr>
        <w:tc>
          <w:tcPr>
            <w:tcW w:w="108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088F" w14:textId="77777777" w:rsidR="00091BBB" w:rsidRDefault="006F29A5">
            <w:pPr>
              <w:snapToGrid w:val="0"/>
              <w:jc w:val="center"/>
            </w:pPr>
            <w:r>
              <w:rPr>
                <w:rFonts w:eastAsia="標楷體"/>
                <w:b/>
                <w:spacing w:val="160"/>
                <w:kern w:val="0"/>
                <w:sz w:val="32"/>
                <w:szCs w:val="32"/>
              </w:rPr>
              <w:lastRenderedPageBreak/>
              <w:t>被推薦者簡歷自</w:t>
            </w:r>
            <w:r>
              <w:rPr>
                <w:rFonts w:eastAsia="標楷體"/>
                <w:b/>
                <w:spacing w:val="-1"/>
                <w:kern w:val="0"/>
                <w:sz w:val="32"/>
                <w:szCs w:val="32"/>
              </w:rPr>
              <w:t>傳</w:t>
            </w:r>
          </w:p>
        </w:tc>
      </w:tr>
      <w:tr w:rsidR="00091BBB" w14:paraId="5B70EB34" w14:textId="77777777">
        <w:tblPrEx>
          <w:tblCellMar>
            <w:top w:w="0" w:type="dxa"/>
            <w:bottom w:w="0" w:type="dxa"/>
          </w:tblCellMar>
        </w:tblPrEx>
        <w:trPr>
          <w:cantSplit/>
          <w:trHeight w:val="11339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45DD8" w14:textId="77777777" w:rsidR="00091BBB" w:rsidRDefault="00091BBB">
            <w:pPr>
              <w:jc w:val="both"/>
              <w:rPr>
                <w:rFonts w:eastAsia="標楷體"/>
                <w:b/>
                <w:color w:val="3333FF"/>
              </w:rPr>
            </w:pPr>
          </w:p>
        </w:tc>
      </w:tr>
      <w:tr w:rsidR="00091BBB" w14:paraId="0152E1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5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0B86" w14:textId="77777777" w:rsidR="00091BBB" w:rsidRDefault="006F29A5">
            <w:pPr>
              <w:spacing w:line="280" w:lineRule="exact"/>
              <w:jc w:val="center"/>
            </w:pPr>
            <w:r>
              <w:rPr>
                <w:rFonts w:eastAsia="標楷體"/>
                <w:b/>
                <w:sz w:val="28"/>
              </w:rPr>
              <w:t>推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薦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人</w:t>
            </w:r>
          </w:p>
        </w:tc>
      </w:tr>
      <w:tr w:rsidR="00091BBB" w14:paraId="7121AE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  <w:jc w:val="center"/>
        </w:trPr>
        <w:tc>
          <w:tcPr>
            <w:tcW w:w="24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48E53" w14:textId="77777777" w:rsidR="00091BBB" w:rsidRDefault="006F29A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聯絡電話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FB57" w14:textId="77777777" w:rsidR="00091BBB" w:rsidRDefault="006F29A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2136" w14:textId="77777777" w:rsidR="00091BBB" w:rsidRDefault="006F29A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現職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B79C" w14:textId="77777777" w:rsidR="00091BBB" w:rsidRDefault="006F29A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簽章</w:t>
            </w:r>
          </w:p>
        </w:tc>
      </w:tr>
      <w:tr w:rsidR="00091BBB" w14:paraId="54A640E3" w14:textId="77777777">
        <w:tblPrEx>
          <w:tblCellMar>
            <w:top w:w="0" w:type="dxa"/>
            <w:bottom w:w="0" w:type="dxa"/>
          </w:tblCellMar>
        </w:tblPrEx>
        <w:trPr>
          <w:cantSplit/>
          <w:trHeight w:val="1121"/>
          <w:jc w:val="center"/>
        </w:trPr>
        <w:tc>
          <w:tcPr>
            <w:tcW w:w="24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5FC6" w14:textId="77777777" w:rsidR="00091BBB" w:rsidRDefault="00091BBB">
            <w:pPr>
              <w:jc w:val="both"/>
              <w:rPr>
                <w:rFonts w:eastAsia="標楷體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F789" w14:textId="77777777" w:rsidR="00091BBB" w:rsidRDefault="00091BBB">
            <w:pPr>
              <w:jc w:val="both"/>
              <w:rPr>
                <w:rFonts w:eastAsia="標楷體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1CFB" w14:textId="77777777" w:rsidR="00091BBB" w:rsidRDefault="00091BBB">
            <w:pPr>
              <w:jc w:val="both"/>
              <w:rPr>
                <w:rFonts w:eastAsia="標楷體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BDB2" w14:textId="77777777" w:rsidR="00091BBB" w:rsidRDefault="00091BBB">
            <w:pPr>
              <w:jc w:val="both"/>
              <w:rPr>
                <w:rFonts w:eastAsia="標楷體"/>
              </w:rPr>
            </w:pPr>
          </w:p>
        </w:tc>
      </w:tr>
    </w:tbl>
    <w:p w14:paraId="09141B89" w14:textId="77777777" w:rsidR="00091BBB" w:rsidRDefault="006F29A5">
      <w:pPr>
        <w:spacing w:before="72"/>
        <w:ind w:left="1415" w:hanging="1175"/>
      </w:pPr>
      <w:r>
        <w:rPr>
          <w:rFonts w:eastAsia="標楷體"/>
          <w:b/>
        </w:rPr>
        <w:t>附註：</w:t>
      </w:r>
      <w:r>
        <w:rPr>
          <w:rFonts w:eastAsia="標楷體"/>
          <w:color w:val="000000"/>
        </w:rPr>
        <w:t>一、</w:t>
      </w:r>
      <w:r>
        <w:rPr>
          <w:rFonts w:eastAsia="標楷體"/>
          <w:b/>
        </w:rPr>
        <w:t>請附上</w:t>
      </w:r>
      <w:r>
        <w:rPr>
          <w:rFonts w:eastAsia="標楷體"/>
          <w:b/>
          <w:color w:val="000000"/>
        </w:rPr>
        <w:t>佐證資料</w:t>
      </w:r>
      <w:r>
        <w:rPr>
          <w:rFonts w:eastAsia="標楷體"/>
          <w:b/>
        </w:rPr>
        <w:t>，如證書、獎狀、報導等。</w:t>
      </w:r>
    </w:p>
    <w:p w14:paraId="63710CCA" w14:textId="77777777" w:rsidR="00091BBB" w:rsidRDefault="006F29A5">
      <w:pPr>
        <w:ind w:left="1550" w:right="132" w:hanging="84"/>
      </w:pPr>
      <w:r>
        <w:rPr>
          <w:rFonts w:eastAsia="標楷體"/>
          <w:spacing w:val="20"/>
        </w:rPr>
        <w:t>(</w:t>
      </w:r>
      <w:r>
        <w:rPr>
          <w:rFonts w:eastAsia="標楷體"/>
        </w:rPr>
        <w:t>為響應環保愛地球，相關</w:t>
      </w:r>
      <w:r>
        <w:rPr>
          <w:rFonts w:eastAsia="標楷體"/>
          <w:b/>
          <w:color w:val="3333FF"/>
        </w:rPr>
        <w:t>佐證資料可</w:t>
      </w:r>
      <w:r>
        <w:rPr>
          <w:rFonts w:eastAsia="標楷體"/>
          <w:b/>
          <w:color w:val="3333FF"/>
          <w:spacing w:val="20"/>
        </w:rPr>
        <w:t>以電子</w:t>
      </w:r>
      <w:proofErr w:type="gramStart"/>
      <w:r>
        <w:rPr>
          <w:rFonts w:eastAsia="標楷體"/>
          <w:b/>
          <w:color w:val="3333FF"/>
          <w:spacing w:val="20"/>
        </w:rPr>
        <w:t>檔</w:t>
      </w:r>
      <w:proofErr w:type="gramEnd"/>
      <w:r>
        <w:rPr>
          <w:rFonts w:eastAsia="標楷體"/>
          <w:b/>
          <w:color w:val="3333FF"/>
          <w:spacing w:val="20"/>
        </w:rPr>
        <w:t>方式提供，</w:t>
      </w:r>
      <w:r>
        <w:rPr>
          <w:rFonts w:eastAsia="標楷體"/>
          <w:b/>
          <w:color w:val="3333FF"/>
          <w:spacing w:val="20"/>
          <w:u w:val="single"/>
        </w:rPr>
        <w:t>請將資料依序合併為</w:t>
      </w:r>
      <w:r>
        <w:rPr>
          <w:rFonts w:eastAsia="標楷體"/>
          <w:b/>
          <w:color w:val="3333FF"/>
          <w:spacing w:val="20"/>
          <w:u w:val="single"/>
        </w:rPr>
        <w:t>1</w:t>
      </w:r>
      <w:r>
        <w:rPr>
          <w:rFonts w:eastAsia="標楷體"/>
          <w:b/>
          <w:color w:val="3333FF"/>
          <w:spacing w:val="20"/>
          <w:u w:val="single"/>
        </w:rPr>
        <w:t>個檔案</w:t>
      </w:r>
      <w:r>
        <w:rPr>
          <w:rFonts w:eastAsia="標楷體"/>
          <w:b/>
          <w:color w:val="3333FF"/>
          <w:spacing w:val="20"/>
        </w:rPr>
        <w:t>，</w:t>
      </w:r>
      <w:r>
        <w:rPr>
          <w:rFonts w:eastAsia="標楷體"/>
          <w:b/>
          <w:color w:val="3333FF"/>
          <w:spacing w:val="20"/>
          <w:u w:val="single"/>
        </w:rPr>
        <w:t>檔名為被推薦人姓名</w:t>
      </w:r>
      <w:r>
        <w:rPr>
          <w:rFonts w:eastAsia="標楷體"/>
          <w:spacing w:val="20"/>
        </w:rPr>
        <w:t>，</w:t>
      </w:r>
      <w:r>
        <w:rPr>
          <w:rFonts w:eastAsia="標楷體"/>
        </w:rPr>
        <w:t>寄至電子郵件信箱</w:t>
      </w:r>
      <w:r>
        <w:rPr>
          <w:rFonts w:eastAsia="標楷體"/>
        </w:rPr>
        <w:t>secretary@ctcn.edu.tw</w:t>
      </w:r>
      <w:r>
        <w:rPr>
          <w:rFonts w:eastAsia="標楷體"/>
          <w:spacing w:val="20"/>
        </w:rPr>
        <w:t>)</w:t>
      </w:r>
    </w:p>
    <w:p w14:paraId="0304A02A" w14:textId="77777777" w:rsidR="00091BBB" w:rsidRDefault="006F29A5">
      <w:pPr>
        <w:ind w:left="960" w:right="134"/>
      </w:pPr>
      <w:r>
        <w:rPr>
          <w:rFonts w:eastAsia="標楷體"/>
        </w:rPr>
        <w:t>二</w:t>
      </w:r>
      <w:r>
        <w:rPr>
          <w:rFonts w:eastAsia="標楷體"/>
          <w:color w:val="000000"/>
        </w:rPr>
        <w:t>、</w:t>
      </w:r>
      <w:r>
        <w:rPr>
          <w:rFonts w:eastAsia="標楷體"/>
          <w:b/>
          <w:color w:val="000000"/>
        </w:rPr>
        <w:t>紙本</w:t>
      </w:r>
      <w:proofErr w:type="gramStart"/>
      <w:r>
        <w:rPr>
          <w:rFonts w:eastAsia="標楷體"/>
          <w:b/>
        </w:rPr>
        <w:t>推薦表</w:t>
      </w:r>
      <w:r>
        <w:rPr>
          <w:rFonts w:eastAsia="標楷體"/>
        </w:rPr>
        <w:t>請寄</w:t>
      </w:r>
      <w:proofErr w:type="gramEnd"/>
      <w:r>
        <w:rPr>
          <w:rFonts w:eastAsia="標楷體"/>
        </w:rPr>
        <w:t>耕</w:t>
      </w:r>
      <w:proofErr w:type="gramStart"/>
      <w:r>
        <w:rPr>
          <w:rFonts w:eastAsia="標楷體"/>
        </w:rPr>
        <w:t>莘</w:t>
      </w:r>
      <w:proofErr w:type="gramEnd"/>
      <w:r>
        <w:rPr>
          <w:rFonts w:eastAsia="標楷體"/>
        </w:rPr>
        <w:t>健康管理專科學校</w:t>
      </w:r>
      <w:r>
        <w:rPr>
          <w:rFonts w:eastAsia="標楷體"/>
        </w:rPr>
        <w:t>-</w:t>
      </w:r>
      <w:r>
        <w:rPr>
          <w:rFonts w:eastAsia="標楷體"/>
        </w:rPr>
        <w:t>秘書室</w:t>
      </w:r>
      <w:r>
        <w:rPr>
          <w:rFonts w:eastAsia="標楷體"/>
        </w:rPr>
        <w:t>( 231038</w:t>
      </w:r>
      <w:r>
        <w:rPr>
          <w:rFonts w:eastAsia="標楷體"/>
        </w:rPr>
        <w:t>新北市新店區民族路</w:t>
      </w:r>
      <w:r>
        <w:rPr>
          <w:rFonts w:eastAsia="標楷體"/>
        </w:rPr>
        <w:t>112</w:t>
      </w:r>
      <w:r>
        <w:rPr>
          <w:rFonts w:eastAsia="標楷體"/>
        </w:rPr>
        <w:t>號</w:t>
      </w:r>
      <w:r>
        <w:rPr>
          <w:rFonts w:eastAsia="標楷體"/>
        </w:rPr>
        <w:t xml:space="preserve">)    </w:t>
      </w:r>
    </w:p>
    <w:sectPr w:rsidR="00091BBB">
      <w:pgSz w:w="11907" w:h="16839"/>
      <w:pgMar w:top="851" w:right="357" w:bottom="289" w:left="35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99AC" w14:textId="77777777" w:rsidR="006F29A5" w:rsidRDefault="006F29A5">
      <w:r>
        <w:separator/>
      </w:r>
    </w:p>
  </w:endnote>
  <w:endnote w:type="continuationSeparator" w:id="0">
    <w:p w14:paraId="5621BACE" w14:textId="77777777" w:rsidR="006F29A5" w:rsidRDefault="006F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3C54" w14:textId="77777777" w:rsidR="006F29A5" w:rsidRDefault="006F29A5">
      <w:r>
        <w:rPr>
          <w:color w:val="000000"/>
        </w:rPr>
        <w:separator/>
      </w:r>
    </w:p>
  </w:footnote>
  <w:footnote w:type="continuationSeparator" w:id="0">
    <w:p w14:paraId="480A05A5" w14:textId="77777777" w:rsidR="006F29A5" w:rsidRDefault="006F2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1BBB"/>
    <w:rsid w:val="00091BBB"/>
    <w:rsid w:val="006F29A5"/>
    <w:rsid w:val="00D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7B17"/>
  <w15:docId w15:val="{7544D425-2335-4B1E-8FA5-E0A13787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致理技術學院傑出校友候選人簡歷表</dc:title>
  <dc:subject/>
  <dc:creator>user</dc:creator>
  <cp:lastModifiedBy>User</cp:lastModifiedBy>
  <cp:revision>2</cp:revision>
  <cp:lastPrinted>2015-09-21T07:35:00Z</cp:lastPrinted>
  <dcterms:created xsi:type="dcterms:W3CDTF">2024-08-05T06:55:00Z</dcterms:created>
  <dcterms:modified xsi:type="dcterms:W3CDTF">2024-08-05T06:55:00Z</dcterms:modified>
</cp:coreProperties>
</file>